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4"/>
      </w:tblGrid>
      <w:tr w:rsidR="0005799F" w:rsidRPr="00286DBD" w:rsidTr="00286DBD">
        <w:tc>
          <w:tcPr>
            <w:tcW w:w="9854" w:type="dxa"/>
          </w:tcPr>
          <w:p w:rsidR="0005799F" w:rsidRPr="00286DBD" w:rsidRDefault="0005799F" w:rsidP="00286DB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86DBD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286DBD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iz područja</w:t>
            </w:r>
            <w:r w:rsidRPr="00286DBD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286DBD">
              <w:rPr>
                <w:rFonts w:ascii="Times New Roman" w:hAnsi="Times New Roman"/>
                <w:sz w:val="20"/>
                <w:szCs w:val="20"/>
              </w:rPr>
              <w:t>socijalnog i humanitarnog značenja za unapređenje kvalitete života osoba s invaliditetom</w:t>
            </w:r>
            <w:r w:rsidRPr="00286DBD">
              <w:rPr>
                <w:rFonts w:ascii="Times New Roman" w:eastAsia="Arial Unicode MS" w:hAnsi="Times New Roman"/>
                <w:sz w:val="20"/>
                <w:szCs w:val="20"/>
              </w:rPr>
              <w:t xml:space="preserve"> iz Proračuna Grada Zagreba za 2017.</w:t>
            </w:r>
          </w:p>
          <w:p w:rsidR="0005799F" w:rsidRPr="00286DBD" w:rsidRDefault="0005799F" w:rsidP="00286DB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05799F" w:rsidRPr="00A94E86" w:rsidRDefault="0005799F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4"/>
      </w:tblGrid>
      <w:tr w:rsidR="0005799F" w:rsidRPr="00286DBD" w:rsidTr="00286DBD">
        <w:tc>
          <w:tcPr>
            <w:tcW w:w="9854" w:type="dxa"/>
          </w:tcPr>
          <w:p w:rsidR="0005799F" w:rsidRPr="00286DBD" w:rsidRDefault="0005799F" w:rsidP="00286DB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286DBD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05799F" w:rsidRPr="00286DBD" w:rsidRDefault="0005799F" w:rsidP="00286DB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05799F" w:rsidRPr="00A94E86" w:rsidRDefault="0005799F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05799F" w:rsidRPr="00A94E86" w:rsidRDefault="0005799F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/>
      </w:tblPr>
      <w:tblGrid>
        <w:gridCol w:w="9597"/>
      </w:tblGrid>
      <w:tr w:rsidR="0005799F" w:rsidRPr="00286DBD" w:rsidTr="00A94E86">
        <w:tc>
          <w:tcPr>
            <w:tcW w:w="9597" w:type="dxa"/>
            <w:shd w:val="clear" w:color="auto" w:fill="C6D9F1"/>
          </w:tcPr>
          <w:p w:rsidR="0005799F" w:rsidRPr="00A94E86" w:rsidRDefault="0005799F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:rsidR="0005799F" w:rsidRPr="00A94E86" w:rsidRDefault="0005799F" w:rsidP="00422E4A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</w:p>
          <w:p w:rsidR="0005799F" w:rsidRPr="00A94E86" w:rsidRDefault="0005799F" w:rsidP="00FF27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Javni natječaj za financiranje programa i projekta udruga iz područja </w:t>
            </w:r>
            <w:r w:rsidRPr="00286DBD">
              <w:rPr>
                <w:rFonts w:ascii="Times New Roman" w:hAnsi="Times New Roman"/>
                <w:b/>
                <w:sz w:val="32"/>
                <w:szCs w:val="32"/>
              </w:rPr>
              <w:t>socijalnog i humanitarnog značenja za unapređenje kvalitete života osoba s invaliditetom</w:t>
            </w:r>
            <w:r w:rsidRPr="00A94E86">
              <w:rPr>
                <w:rFonts w:ascii="Times New Roman" w:hAnsi="Times New Roman"/>
                <w:b/>
                <w:kern w:val="28"/>
                <w:sz w:val="32"/>
                <w:szCs w:val="32"/>
                <w:lang w:eastAsia="ar-SA"/>
              </w:rPr>
              <w:t xml:space="preserve"> 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iz Proračuna Grada Zagreba za 201</w:t>
            </w:r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7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. </w:t>
            </w:r>
          </w:p>
        </w:tc>
      </w:tr>
    </w:tbl>
    <w:p w:rsidR="0005799F" w:rsidRPr="00A94E86" w:rsidRDefault="0005799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05799F" w:rsidRPr="00A94E86" w:rsidRDefault="0005799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05799F" w:rsidRPr="00A94E86" w:rsidRDefault="0005799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05799F" w:rsidRPr="00A94E86" w:rsidRDefault="0005799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05799F" w:rsidRPr="00A94E86" w:rsidRDefault="0005799F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A94E86">
        <w:rPr>
          <w:rFonts w:ascii="Times New Roman" w:eastAsia="Arial Unicode MS" w:hAnsi="Times New Roman"/>
          <w:sz w:val="24"/>
          <w:szCs w:val="24"/>
        </w:rPr>
        <w:t>DAT</w:t>
      </w:r>
      <w:r>
        <w:rPr>
          <w:rFonts w:ascii="Times New Roman" w:eastAsia="Arial Unicode MS" w:hAnsi="Times New Roman"/>
          <w:sz w:val="24"/>
          <w:szCs w:val="24"/>
        </w:rPr>
        <w:t>UM OBJAVE JAVNOG NATJEČAJA:  02. ožujka  2017.</w:t>
      </w:r>
    </w:p>
    <w:p w:rsidR="0005799F" w:rsidRPr="00A94E86" w:rsidRDefault="0005799F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05799F" w:rsidRPr="00A94E86" w:rsidRDefault="0005799F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A94E86">
        <w:rPr>
          <w:rFonts w:ascii="Times New Roman" w:eastAsia="Arial Unicode MS" w:hAnsi="Times New Roman"/>
          <w:sz w:val="24"/>
          <w:szCs w:val="24"/>
        </w:rPr>
        <w:t xml:space="preserve">ROK ZA DOSTAVU PRIJAVA NA JAVNI NATJEČAJ: </w:t>
      </w:r>
      <w:r>
        <w:rPr>
          <w:rFonts w:ascii="Times New Roman" w:eastAsia="Arial Unicode MS" w:hAnsi="Times New Roman"/>
          <w:sz w:val="24"/>
          <w:szCs w:val="24"/>
        </w:rPr>
        <w:t>01. travnja 2017.</w:t>
      </w:r>
    </w:p>
    <w:p w:rsidR="0005799F" w:rsidRPr="00A94E86" w:rsidRDefault="0005799F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05799F" w:rsidRPr="00A94E86" w:rsidRDefault="0005799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5799F" w:rsidRPr="00A94E86" w:rsidRDefault="0005799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5799F" w:rsidRPr="00A94E86" w:rsidRDefault="0005799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5799F" w:rsidRPr="00A94E86" w:rsidRDefault="0005799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5799F" w:rsidRPr="00A94E86" w:rsidRDefault="0005799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5799F" w:rsidRPr="00A94E86" w:rsidRDefault="0005799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5799F" w:rsidRPr="00A94E86" w:rsidRDefault="0005799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5799F" w:rsidRPr="00A94E86" w:rsidRDefault="0005799F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05799F" w:rsidRPr="00A94E86" w:rsidRDefault="0005799F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/>
          <w:b/>
          <w:sz w:val="24"/>
          <w:szCs w:val="24"/>
          <w:lang w:eastAsia="ar-SA"/>
        </w:rPr>
        <w:t>Obrazac popunite na računalu ili pisaćem stroju.</w:t>
      </w:r>
    </w:p>
    <w:p w:rsidR="0005799F" w:rsidRPr="00A94E86" w:rsidRDefault="0005799F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/>
          <w:sz w:val="24"/>
          <w:szCs w:val="24"/>
          <w:lang w:eastAsia="ar-SA"/>
        </w:rPr>
        <w:t>Odgovoriti na sva pitanja iz ovoga obrasca.</w:t>
      </w:r>
    </w:p>
    <w:p w:rsidR="0005799F" w:rsidRPr="00A94E86" w:rsidRDefault="0005799F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05799F" w:rsidRPr="00A94E86" w:rsidRDefault="0005799F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05799F" w:rsidRPr="00A94E86" w:rsidRDefault="0005799F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05799F" w:rsidRPr="00A94E86" w:rsidRDefault="0005799F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05799F" w:rsidRPr="00A94E86" w:rsidRDefault="0005799F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05799F" w:rsidRPr="00A94E86" w:rsidRDefault="0005799F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05799F" w:rsidRPr="00A94E86" w:rsidRDefault="0005799F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05799F" w:rsidRPr="00A94E86" w:rsidRDefault="0005799F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05799F" w:rsidRDefault="0005799F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05799F" w:rsidRPr="00A94E86" w:rsidRDefault="0005799F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05799F" w:rsidRPr="00A94E86" w:rsidRDefault="0005799F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782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/>
      </w:tblPr>
      <w:tblGrid>
        <w:gridCol w:w="165"/>
        <w:gridCol w:w="262"/>
        <w:gridCol w:w="71"/>
        <w:gridCol w:w="15"/>
        <w:gridCol w:w="26"/>
        <w:gridCol w:w="1503"/>
        <w:gridCol w:w="1785"/>
        <w:gridCol w:w="131"/>
        <w:gridCol w:w="859"/>
        <w:gridCol w:w="251"/>
        <w:gridCol w:w="23"/>
        <w:gridCol w:w="481"/>
        <w:gridCol w:w="305"/>
        <w:gridCol w:w="85"/>
        <w:gridCol w:w="127"/>
        <w:gridCol w:w="149"/>
        <w:gridCol w:w="893"/>
        <w:gridCol w:w="255"/>
        <w:gridCol w:w="13"/>
        <w:gridCol w:w="292"/>
        <w:gridCol w:w="868"/>
        <w:gridCol w:w="1223"/>
      </w:tblGrid>
      <w:tr w:rsidR="0005799F" w:rsidRPr="00286DBD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05799F" w:rsidRDefault="0005799F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  <w:p w:rsidR="0005799F" w:rsidRDefault="0005799F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7A6432">
              <w:rPr>
                <w:rFonts w:ascii="Times New Roman" w:eastAsia="Arial Unicode MS" w:hAnsi="Times New Roman"/>
                <w:b/>
                <w:bCs/>
              </w:rPr>
              <w:t>OSNOVNI PODACI O PRIJAVITELJU NA JAVNI NATJEČAJ</w:t>
            </w:r>
          </w:p>
          <w:p w:rsidR="0005799F" w:rsidRPr="00A94E86" w:rsidRDefault="0005799F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>Naziv 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Ime i prezime  osobe ovlaštene za zastupanje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adresa e-pošte i dužnost koju obavlja (npr. predsjednik/ca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direktor/ica)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vAlign w:val="center"/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1169" w:type="dxa"/>
            <w:gridSpan w:val="3"/>
            <w:vAlign w:val="center"/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rPr>
          <w:trHeight w:val="633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517" w:type="dxa"/>
            <w:gridSpan w:val="3"/>
            <w:vMerge w:val="restart"/>
            <w:tcBorders>
              <w:left w:val="single" w:sz="4" w:space="0" w:color="000000"/>
            </w:tcBorders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97" w:type="dxa"/>
            <w:gridSpan w:val="3"/>
            <w:vMerge w:val="restart"/>
            <w:vAlign w:val="center"/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Registarski broj 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rPr>
          <w:trHeight w:val="269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A94E86" w:rsidRDefault="0005799F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rPr>
          <w:trHeight w:val="19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>MB –matični broj udruge</w:t>
            </w:r>
          </w:p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Registrirana pri </w:t>
            </w:r>
            <w:r w:rsidRPr="00A94E86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A94E86" w:rsidRDefault="0005799F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A94E86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A94E86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21.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Je li vaša udruga u sustavu PDV-a </w:t>
            </w:r>
            <w:r w:rsidRPr="00A94E86">
              <w:rPr>
                <w:rFonts w:ascii="Times New Roman" w:eastAsia="Arial Unicode MS" w:hAnsi="Times New Roman"/>
                <w:i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22. </w:t>
            </w:r>
          </w:p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Ukupno ostvareni prihod udruge u godini koja prethodi godini raspisivanja poziva </w:t>
            </w:r>
            <w:r w:rsidRPr="00A94E86">
              <w:rPr>
                <w:rFonts w:ascii="Times New Roman" w:eastAsia="Arial Unicode MS" w:hAnsi="Times New Roman"/>
                <w:i/>
              </w:rPr>
              <w:t xml:space="preserve">(upišite iznos u kunama) </w:t>
            </w:r>
          </w:p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Od toga ostvareno od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>a) tijela državne uprave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Vladinih ureda i tijela javnih institucija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b) proračuna jedinica lokane i područne (regionalne) samouprave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c) fondova EU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05799F" w:rsidRPr="00286DBD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d) ostalih izvora </w:t>
            </w:r>
            <w:r w:rsidRPr="00A94E86">
              <w:rPr>
                <w:rFonts w:ascii="Times New Roman" w:eastAsia="Arial Unicode MS" w:hAnsi="Times New Roman"/>
                <w:i/>
              </w:rPr>
              <w:t>(upisati iz kojih izvora i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05799F" w:rsidRPr="00286DBD" w:rsidTr="00CD3280"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>23.Podaci o prostoru u kojem udruga djeluje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  <w:lang w:eastAsia="ar-SA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upisati veličinu u m2: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9F" w:rsidRPr="00A94E86" w:rsidRDefault="0005799F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05799F" w:rsidRPr="00286DBD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9F" w:rsidRPr="00A94E86" w:rsidRDefault="0005799F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05799F" w:rsidRPr="00286DBD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9F" w:rsidRPr="00A94E86" w:rsidRDefault="0005799F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05799F" w:rsidRPr="00286DBD" w:rsidTr="00CE66DA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9F" w:rsidRPr="00A94E86" w:rsidRDefault="0005799F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05799F" w:rsidRPr="00286DBD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05799F" w:rsidRPr="00286DBD" w:rsidRDefault="0005799F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05799F" w:rsidRPr="00286DBD" w:rsidRDefault="0005799F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86DBD">
              <w:rPr>
                <w:rFonts w:ascii="Times New Roman" w:hAnsi="Times New Roman"/>
                <w:b/>
                <w:bCs/>
              </w:rPr>
              <w:t>PODACI O PROGRAMU ILI PROJEKTU</w:t>
            </w:r>
          </w:p>
          <w:p w:rsidR="0005799F" w:rsidRPr="00286DBD" w:rsidRDefault="0005799F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</w:rPr>
            </w:pPr>
          </w:p>
        </w:tc>
      </w:tr>
      <w:tr w:rsidR="0005799F" w:rsidRPr="00286DBD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86DBD">
              <w:rPr>
                <w:rFonts w:ascii="Times New Roman" w:hAnsi="Times New Roman"/>
              </w:rPr>
              <w:t>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7" w:type="dxa"/>
            <w:gridSpan w:val="21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86DBD">
              <w:rPr>
                <w:rFonts w:ascii="Times New Roman" w:hAnsi="Times New Roman"/>
              </w:rPr>
              <w:t>Ukoliko će program ili projekt biti proveden s partnerom/ima odnosno u konzorciju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</w:rPr>
                <w:t>,</w:t>
              </w:r>
            </w:smartTag>
            <w:r w:rsidRPr="00286DBD">
              <w:rPr>
                <w:rFonts w:ascii="Times New Roman" w:hAnsi="Times New Roman"/>
              </w:rPr>
              <w:t xml:space="preserve"> navedi partnera/e: </w:t>
            </w:r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>(upisati naziv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adresu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telefon i kontakt iz institucije/a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organizacije/a ili udruge/a s kojim će udruga provesti program/projekt / ukoliko udruga program ili projekt bez parnera to mora navesti)</w:t>
            </w:r>
          </w:p>
        </w:tc>
      </w:tr>
      <w:tr w:rsidR="0005799F" w:rsidRPr="00286DBD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4.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86DBD">
              <w:rPr>
                <w:rFonts w:ascii="Times New Roman" w:hAnsi="Times New Roman"/>
              </w:rPr>
              <w:t>Sažetak programa/ projekta:</w:t>
            </w:r>
            <w:r w:rsidRPr="00286DB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05799F" w:rsidRPr="00286DBD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5.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86DBD">
              <w:rPr>
                <w:rFonts w:ascii="Times New Roman" w:hAnsi="Times New Roman"/>
              </w:rPr>
              <w:t xml:space="preserve">Detaljno razrađen program ili projekt </w:t>
            </w:r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>(na najviše sedam stranica teksta)</w:t>
            </w:r>
          </w:p>
        </w:tc>
      </w:tr>
      <w:tr w:rsidR="0005799F" w:rsidRPr="00286DBD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  <w:bookmarkStart w:id="0" w:name="_GoBack"/>
            <w:bookmarkEnd w:id="0"/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 xml:space="preserve">* priložiti zasebno detaljno razrađen program/projekt </w:t>
            </w:r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>(opis problema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očekivani rezultati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metode rada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korisnici i sl.)</w:t>
            </w:r>
          </w:p>
        </w:tc>
      </w:tr>
      <w:tr w:rsidR="0005799F" w:rsidRPr="00286DBD" w:rsidTr="00CE66DA">
        <w:tc>
          <w:tcPr>
            <w:tcW w:w="4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05799F" w:rsidRPr="00286DBD" w:rsidRDefault="0005799F" w:rsidP="00CE66DA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 xml:space="preserve">6. Predviđeni vremenski početak i završetak provedbe </w:t>
            </w:r>
          </w:p>
          <w:p w:rsidR="0005799F" w:rsidRPr="00286DBD" w:rsidRDefault="0005799F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 xml:space="preserve">    programa/projekta</w:t>
            </w:r>
          </w:p>
          <w:p w:rsidR="0005799F" w:rsidRPr="00286DBD" w:rsidRDefault="0005799F" w:rsidP="00CE66DA">
            <w:pPr>
              <w:suppressAutoHyphens/>
              <w:snapToGrid w:val="0"/>
              <w:ind w:hanging="13"/>
              <w:rPr>
                <w:rFonts w:ascii="Times New Roman" w:hAnsi="Times New Roman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817BB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7.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A94E86" w:rsidRDefault="0005799F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05799F" w:rsidRPr="00A94E86" w:rsidRDefault="0005799F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A94E86">
              <w:rPr>
                <w:rFonts w:ascii="Times New Roman" w:hAnsi="Times New Roman"/>
                <w:sz w:val="22"/>
                <w:szCs w:val="22"/>
              </w:rPr>
              <w:t xml:space="preserve">Područje/prioriteti  za koje se projekt prijavljuje (zaokružiti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redni 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broj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jednog ili više prioriteta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05799F" w:rsidRPr="00A94E86" w:rsidRDefault="0005799F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05799F" w:rsidRPr="00A94E86" w:rsidRDefault="0005799F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05799F" w:rsidRPr="00A94E86" w:rsidRDefault="0005799F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05799F" w:rsidRPr="00A94E86" w:rsidRDefault="0005799F" w:rsidP="002B6F21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0A59E0" w:rsidRDefault="0005799F" w:rsidP="000A59E0">
            <w:pPr>
              <w:numPr>
                <w:ilvl w:val="0"/>
                <w:numId w:val="14"/>
              </w:numPr>
              <w:spacing w:before="100" w:after="100" w:line="240" w:lineRule="auto"/>
              <w:jc w:val="both"/>
              <w:rPr>
                <w:rFonts w:ascii="Times New Roman" w:hAnsi="Times New Roman"/>
                <w:lang w:eastAsia="hr-HR"/>
              </w:rPr>
            </w:pPr>
            <w:r w:rsidRPr="000A59E0">
              <w:rPr>
                <w:rFonts w:ascii="Times New Roman" w:hAnsi="Times New Roman"/>
                <w:lang w:eastAsia="hr-HR"/>
              </w:rPr>
              <w:t>Jačanje i potpora djeci s teškoćama u razvoju</w:t>
            </w:r>
            <w:smartTag w:uri="urn:schemas-microsoft-com:office:smarttags" w:element="PersonName">
              <w:r w:rsidRPr="000A59E0">
                <w:rPr>
                  <w:rFonts w:ascii="Times New Roman" w:hAnsi="Times New Roman"/>
                  <w:lang w:eastAsia="hr-HR"/>
                </w:rPr>
                <w:t>,</w:t>
              </w:r>
            </w:smartTag>
            <w:r w:rsidRPr="000A59E0">
              <w:rPr>
                <w:rFonts w:ascii="Times New Roman" w:hAnsi="Times New Roman"/>
                <w:lang w:eastAsia="hr-HR"/>
              </w:rPr>
              <w:t xml:space="preserve"> osobama s invaliditetom i članovima njihovih obitelji</w:t>
            </w:r>
            <w:smartTag w:uri="urn:schemas-microsoft-com:office:smarttags" w:element="PersonName">
              <w:r w:rsidRPr="000A59E0">
                <w:rPr>
                  <w:rFonts w:ascii="Times New Roman" w:hAnsi="Times New Roman"/>
                  <w:lang w:eastAsia="hr-HR"/>
                </w:rPr>
                <w:t>,</w:t>
              </w:r>
            </w:smartTag>
            <w:r w:rsidRPr="000A59E0">
              <w:rPr>
                <w:rFonts w:ascii="Times New Roman" w:hAnsi="Times New Roman"/>
                <w:lang w:eastAsia="hr-HR"/>
              </w:rPr>
              <w:t xml:space="preserve"> edukacija i savjetodavni rad</w:t>
            </w:r>
            <w:smartTag w:uri="urn:schemas-microsoft-com:office:smarttags" w:element="PersonName">
              <w:r w:rsidRPr="000A59E0">
                <w:rPr>
                  <w:rFonts w:ascii="Times New Roman" w:hAnsi="Times New Roman"/>
                  <w:lang w:eastAsia="hr-HR"/>
                </w:rPr>
                <w:t>,</w:t>
              </w:r>
            </w:smartTag>
            <w:r w:rsidRPr="000A59E0">
              <w:rPr>
                <w:rFonts w:ascii="Times New Roman" w:hAnsi="Times New Roman"/>
                <w:lang w:eastAsia="hr-HR"/>
              </w:rPr>
              <w:t xml:space="preserve"> provođenje pomoći i samopomoći</w:t>
            </w:r>
            <w:smartTag w:uri="urn:schemas-microsoft-com:office:smarttags" w:element="PersonName">
              <w:r w:rsidRPr="000A59E0">
                <w:rPr>
                  <w:rFonts w:ascii="Times New Roman" w:hAnsi="Times New Roman"/>
                  <w:lang w:eastAsia="hr-HR"/>
                </w:rPr>
                <w:t>,</w:t>
              </w:r>
            </w:smartTag>
            <w:r w:rsidRPr="000A59E0">
              <w:rPr>
                <w:rFonts w:ascii="Times New Roman" w:hAnsi="Times New Roman"/>
                <w:lang w:eastAsia="hr-HR"/>
              </w:rPr>
              <w:t xml:space="preserve"> prevencija institucionalizacije</w:t>
            </w:r>
            <w:smartTag w:uri="urn:schemas-microsoft-com:office:smarttags" w:element="PersonName">
              <w:r w:rsidRPr="000A59E0">
                <w:rPr>
                  <w:rFonts w:ascii="Times New Roman" w:hAnsi="Times New Roman"/>
                  <w:lang w:eastAsia="hr-HR"/>
                </w:rPr>
                <w:t>,</w:t>
              </w:r>
            </w:smartTag>
            <w:r w:rsidRPr="000A59E0">
              <w:rPr>
                <w:rFonts w:ascii="Times New Roman" w:hAnsi="Times New Roman"/>
                <w:lang w:eastAsia="hr-HR"/>
              </w:rPr>
              <w:t xml:space="preserve"> alternativni oblici skrbi i neovisno življenje;</w:t>
            </w:r>
          </w:p>
          <w:p w:rsidR="0005799F" w:rsidRPr="000A59E0" w:rsidRDefault="0005799F" w:rsidP="000A59E0">
            <w:pPr>
              <w:numPr>
                <w:ilvl w:val="0"/>
                <w:numId w:val="14"/>
              </w:numPr>
              <w:spacing w:before="100" w:after="100" w:line="240" w:lineRule="auto"/>
              <w:jc w:val="both"/>
              <w:rPr>
                <w:rFonts w:ascii="Times New Roman" w:hAnsi="Times New Roman"/>
                <w:lang w:eastAsia="hr-HR"/>
              </w:rPr>
            </w:pPr>
            <w:r w:rsidRPr="000A59E0">
              <w:rPr>
                <w:rFonts w:ascii="Times New Roman" w:hAnsi="Times New Roman"/>
                <w:lang w:eastAsia="hr-HR"/>
              </w:rPr>
              <w:t>Poticanje cjelovite integracije djece s teškoćama u razvoju i osoba s invaliditetom;</w:t>
            </w:r>
          </w:p>
          <w:p w:rsidR="0005799F" w:rsidRPr="000A59E0" w:rsidRDefault="0005799F" w:rsidP="000A59E0">
            <w:pPr>
              <w:numPr>
                <w:ilvl w:val="0"/>
                <w:numId w:val="14"/>
              </w:numPr>
              <w:spacing w:before="100" w:after="100" w:line="240" w:lineRule="auto"/>
              <w:jc w:val="both"/>
              <w:rPr>
                <w:rFonts w:ascii="Times New Roman" w:hAnsi="Times New Roman"/>
                <w:lang w:eastAsia="hr-HR"/>
              </w:rPr>
            </w:pPr>
            <w:r w:rsidRPr="000A59E0">
              <w:rPr>
                <w:rFonts w:ascii="Times New Roman" w:hAnsi="Times New Roman"/>
                <w:lang w:eastAsia="hr-HR"/>
              </w:rPr>
              <w:t>Unapređenje zdravlja djece s teškoćama u razvoju i osoba s invaliditetom;</w:t>
            </w:r>
          </w:p>
          <w:p w:rsidR="0005799F" w:rsidRPr="000A59E0" w:rsidRDefault="0005799F" w:rsidP="000A59E0">
            <w:pPr>
              <w:numPr>
                <w:ilvl w:val="0"/>
                <w:numId w:val="14"/>
              </w:numPr>
              <w:spacing w:before="100" w:after="100" w:line="240" w:lineRule="auto"/>
              <w:jc w:val="both"/>
              <w:rPr>
                <w:rFonts w:ascii="Times New Roman" w:hAnsi="Times New Roman"/>
                <w:lang w:eastAsia="hr-HR"/>
              </w:rPr>
            </w:pPr>
            <w:r w:rsidRPr="000A59E0">
              <w:rPr>
                <w:rFonts w:ascii="Times New Roman" w:hAnsi="Times New Roman"/>
                <w:lang w:eastAsia="hr-HR"/>
              </w:rPr>
              <w:t>Mobilnost djece s teškoćama u razvoju i osoba s invaliditetom;</w:t>
            </w:r>
          </w:p>
          <w:p w:rsidR="0005799F" w:rsidRPr="000A59E0" w:rsidRDefault="0005799F" w:rsidP="000A59E0">
            <w:pPr>
              <w:numPr>
                <w:ilvl w:val="0"/>
                <w:numId w:val="14"/>
              </w:numPr>
              <w:spacing w:before="100" w:after="100" w:line="240" w:lineRule="auto"/>
              <w:jc w:val="both"/>
              <w:rPr>
                <w:rFonts w:ascii="Times New Roman" w:hAnsi="Times New Roman"/>
                <w:lang w:eastAsia="hr-HR"/>
              </w:rPr>
            </w:pPr>
            <w:r w:rsidRPr="000A59E0">
              <w:rPr>
                <w:rFonts w:ascii="Times New Roman" w:hAnsi="Times New Roman"/>
                <w:lang w:eastAsia="hr-HR"/>
              </w:rPr>
              <w:t>Poticanje zapošljavanja i profesionalne rehabilitacije osoba s invaliditetom;</w:t>
            </w:r>
          </w:p>
          <w:p w:rsidR="0005799F" w:rsidRPr="000A59E0" w:rsidRDefault="0005799F" w:rsidP="000A59E0">
            <w:pPr>
              <w:numPr>
                <w:ilvl w:val="0"/>
                <w:numId w:val="14"/>
              </w:numPr>
              <w:spacing w:before="100" w:after="100" w:line="240" w:lineRule="auto"/>
              <w:jc w:val="both"/>
              <w:rPr>
                <w:rFonts w:ascii="Times New Roman" w:hAnsi="Times New Roman"/>
                <w:lang w:eastAsia="hr-HR"/>
              </w:rPr>
            </w:pPr>
            <w:r w:rsidRPr="000A59E0">
              <w:rPr>
                <w:rFonts w:ascii="Times New Roman" w:hAnsi="Times New Roman"/>
                <w:lang w:eastAsia="hr-HR"/>
              </w:rPr>
              <w:t>Promicanje zaštite prava</w:t>
            </w:r>
            <w:smartTag w:uri="urn:schemas-microsoft-com:office:smarttags" w:element="PersonName">
              <w:r w:rsidRPr="000A59E0">
                <w:rPr>
                  <w:rFonts w:ascii="Times New Roman" w:hAnsi="Times New Roman"/>
                  <w:lang w:eastAsia="hr-HR"/>
                </w:rPr>
                <w:t>,</w:t>
              </w:r>
            </w:smartTag>
            <w:r w:rsidRPr="000A59E0">
              <w:rPr>
                <w:rFonts w:ascii="Times New Roman" w:hAnsi="Times New Roman"/>
                <w:lang w:eastAsia="hr-HR"/>
              </w:rPr>
              <w:t xml:space="preserve"> zaštite od nasilja i diskriminacije osoba s invaliditetom;</w:t>
            </w:r>
          </w:p>
          <w:p w:rsidR="0005799F" w:rsidRPr="000A59E0" w:rsidRDefault="0005799F" w:rsidP="000A59E0">
            <w:pPr>
              <w:numPr>
                <w:ilvl w:val="0"/>
                <w:numId w:val="14"/>
              </w:numPr>
              <w:spacing w:before="100" w:after="100" w:line="240" w:lineRule="auto"/>
              <w:jc w:val="both"/>
              <w:rPr>
                <w:rFonts w:ascii="Times New Roman" w:hAnsi="Times New Roman"/>
                <w:lang w:eastAsia="hr-HR"/>
              </w:rPr>
            </w:pPr>
            <w:r w:rsidRPr="000A59E0">
              <w:rPr>
                <w:rFonts w:ascii="Times New Roman" w:hAnsi="Times New Roman"/>
                <w:lang w:eastAsia="hr-HR"/>
              </w:rPr>
              <w:t>Sudjelovanje osoba s invaliditetom u javnom životu</w:t>
            </w:r>
            <w:smartTag w:uri="urn:schemas-microsoft-com:office:smarttags" w:element="PersonName">
              <w:r w:rsidRPr="000A59E0">
                <w:rPr>
                  <w:rFonts w:ascii="Times New Roman" w:hAnsi="Times New Roman"/>
                  <w:lang w:eastAsia="hr-HR"/>
                </w:rPr>
                <w:t>,</w:t>
              </w:r>
            </w:smartTag>
            <w:r w:rsidRPr="000A59E0">
              <w:rPr>
                <w:rFonts w:ascii="Times New Roman" w:hAnsi="Times New Roman"/>
                <w:lang w:eastAsia="hr-HR"/>
              </w:rPr>
              <w:t xml:space="preserve"> kulturi i sportu:</w:t>
            </w:r>
          </w:p>
          <w:p w:rsidR="0005799F" w:rsidRPr="000A59E0" w:rsidRDefault="0005799F" w:rsidP="000A59E0">
            <w:pPr>
              <w:numPr>
                <w:ilvl w:val="0"/>
                <w:numId w:val="14"/>
              </w:numPr>
              <w:spacing w:before="100" w:after="100" w:line="240" w:lineRule="auto"/>
              <w:jc w:val="both"/>
              <w:rPr>
                <w:rFonts w:ascii="Times New Roman" w:hAnsi="Times New Roman"/>
                <w:lang w:eastAsia="hr-HR"/>
              </w:rPr>
            </w:pPr>
            <w:r w:rsidRPr="000A59E0">
              <w:rPr>
                <w:rFonts w:ascii="Times New Roman" w:hAnsi="Times New Roman"/>
              </w:rPr>
              <w:t>Informiranje</w:t>
            </w:r>
            <w:smartTag w:uri="urn:schemas-microsoft-com:office:smarttags" w:element="PersonName">
              <w:r w:rsidRPr="000A59E0">
                <w:rPr>
                  <w:rFonts w:ascii="Times New Roman" w:hAnsi="Times New Roman"/>
                </w:rPr>
                <w:t>,</w:t>
              </w:r>
            </w:smartTag>
            <w:r w:rsidRPr="000A59E0">
              <w:rPr>
                <w:rFonts w:ascii="Times New Roman" w:hAnsi="Times New Roman"/>
              </w:rPr>
              <w:t xml:space="preserve"> komunikacija i podizanje razine svijesti o pravima osoba s invaliditetom;</w:t>
            </w: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8.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 xml:space="preserve">Ukupan iznos potreban za provedbu programa /projekta </w:t>
            </w:r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B21955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21955">
              <w:rPr>
                <w:rFonts w:ascii="Times New Roman" w:hAnsi="Times New Roman"/>
              </w:rPr>
              <w:t>8.1.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B21955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B21955">
              <w:rPr>
                <w:rFonts w:ascii="Times New Roman" w:hAnsi="Times New Roman"/>
              </w:rPr>
              <w:t xml:space="preserve">Iznos koji se traži od Grada Zagreba </w:t>
            </w:r>
            <w:r w:rsidRPr="00B21955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B21955" w:rsidRDefault="0005799F" w:rsidP="00B012B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8.2.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86DBD">
              <w:rPr>
                <w:rFonts w:ascii="Times New Roman" w:hAnsi="Times New Roman"/>
              </w:rPr>
              <w:t>Ukupan iznos vlastitih sredstava angažiranih u provedbi programa/projekta</w:t>
            </w:r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8.3.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 xml:space="preserve">Ukupan iznos koji je osiguran od Partnera u programu/projektu </w:t>
            </w:r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9.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</w:rPr>
            </w:pPr>
            <w:r w:rsidRPr="00286DBD">
              <w:rPr>
                <w:rFonts w:ascii="Times New Roman" w:hAnsi="Times New Roman"/>
                <w:iCs/>
              </w:rPr>
              <w:t>a) Voditelj/ica</w:t>
            </w:r>
            <w:r w:rsidRPr="00286DBD">
              <w:rPr>
                <w:rFonts w:ascii="Times New Roman" w:hAnsi="Times New Roman"/>
                <w:i/>
                <w:iCs/>
              </w:rPr>
              <w:t xml:space="preserve"> </w:t>
            </w:r>
            <w:r w:rsidRPr="00286DBD">
              <w:rPr>
                <w:rFonts w:ascii="Times New Roman" w:hAnsi="Times New Roman"/>
              </w:rPr>
              <w:t>programa/</w:t>
            </w:r>
            <w:r w:rsidRPr="00286DBD">
              <w:rPr>
                <w:rFonts w:ascii="Times New Roman" w:hAnsi="Times New Roman"/>
                <w:iCs/>
              </w:rPr>
              <w:t>projekta</w:t>
            </w:r>
            <w:r w:rsidRPr="00286DBD">
              <w:rPr>
                <w:rFonts w:ascii="Times New Roman" w:hAnsi="Times New Roman"/>
                <w:iCs/>
                <w:sz w:val="16"/>
              </w:rPr>
              <w:t xml:space="preserve"> </w:t>
            </w:r>
            <w:r w:rsidRPr="00286DBD">
              <w:rPr>
                <w:rFonts w:ascii="Times New Roman" w:hAnsi="Times New Roman"/>
                <w:i/>
                <w:iCs/>
                <w:sz w:val="16"/>
              </w:rPr>
              <w:t>(obavezno priložiti životopis)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286DBD">
              <w:rPr>
                <w:rFonts w:ascii="Times New Roman" w:hAnsi="Times New Roman"/>
              </w:rPr>
              <w:t xml:space="preserve">b) Izvoditelj/ica programa/projekta </w:t>
            </w:r>
            <w:r w:rsidRPr="00286DBD">
              <w:rPr>
                <w:rFonts w:ascii="Times New Roman" w:hAnsi="Times New Roman"/>
                <w:sz w:val="16"/>
                <w:szCs w:val="16"/>
              </w:rPr>
              <w:t>(upišite ime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286DBD">
              <w:rPr>
                <w:rFonts w:ascii="Times New Roman" w:hAnsi="Times New Roman"/>
                <w:sz w:val="16"/>
                <w:szCs w:val="16"/>
              </w:rPr>
              <w:t xml:space="preserve"> prezime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286DBD">
              <w:rPr>
                <w:rFonts w:ascii="Times New Roman" w:hAnsi="Times New Roman"/>
                <w:sz w:val="16"/>
                <w:szCs w:val="16"/>
              </w:rPr>
              <w:t xml:space="preserve">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10.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86DBD">
              <w:rPr>
                <w:rFonts w:ascii="Times New Roman" w:hAnsi="Times New Roman"/>
              </w:rPr>
              <w:t xml:space="preserve">Broj volontera/ki koji sudjeluju u provedbi programa/projekta 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11.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 xml:space="preserve">Stručni suradnici/ce iz Hrvatske koji sudjeluju u provedbi programa/projekta </w:t>
            </w: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12.</w:t>
            </w:r>
          </w:p>
        </w:tc>
        <w:tc>
          <w:tcPr>
            <w:tcW w:w="4304" w:type="dxa"/>
            <w:gridSpan w:val="5"/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86DBD">
              <w:rPr>
                <w:rFonts w:ascii="Times New Roman" w:hAnsi="Times New Roman"/>
              </w:rPr>
              <w:t xml:space="preserve">Stručni suradnici/ce iz inozemstva koji sudjeluju u provedbi programa/projekta    </w:t>
            </w:r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5799F" w:rsidRPr="00286DBD" w:rsidRDefault="0005799F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13.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86DBD">
              <w:rPr>
                <w:rFonts w:ascii="Times New Roman" w:hAnsi="Times New Roman"/>
              </w:rPr>
              <w:t>Kratak opis relevantnih iskustava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</w:rPr>
                <w:t>,</w:t>
              </w:r>
            </w:smartTag>
            <w:r w:rsidRPr="00286DBD">
              <w:rPr>
                <w:rFonts w:ascii="Times New Roman" w:hAnsi="Times New Roman"/>
              </w:rPr>
              <w:t xml:space="preserve"> postignuća i sposobnosti udruge da provede predloženi program/projekt </w:t>
            </w:r>
            <w:r w:rsidRPr="00286DBD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aktivnosti/projekte udruge)</w:t>
            </w:r>
            <w:r w:rsidRPr="00286DB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05799F" w:rsidRPr="00286DBD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5799F" w:rsidRPr="00286DBD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:rsidR="0005799F" w:rsidRPr="00286DBD" w:rsidRDefault="0005799F" w:rsidP="00CE66DA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CE66DA">
            <w:pPr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14. Postoji li prijašnje iskustvo udruge u programima/projektima Europske unije? Opišite!</w:t>
            </w:r>
          </w:p>
        </w:tc>
      </w:tr>
      <w:tr w:rsidR="0005799F" w:rsidRPr="00286DBD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15.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Opišite uloge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</w:rPr>
                <w:t>,</w:t>
              </w:r>
            </w:smartTag>
            <w:r w:rsidRPr="00286DBD">
              <w:rPr>
                <w:rFonts w:ascii="Times New Roman" w:hAnsi="Times New Roman"/>
              </w:rPr>
              <w:t xml:space="preserve"> zadatke i obveze Vaše udruge i Partnera na programu/projektu.</w:t>
            </w:r>
          </w:p>
        </w:tc>
      </w:tr>
      <w:tr w:rsidR="0005799F" w:rsidRPr="00286DBD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16.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Opišite glavne aktivnosti koje ćete provoditi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</w:rPr>
                <w:t>,</w:t>
              </w:r>
            </w:smartTag>
            <w:r w:rsidRPr="00286DBD">
              <w:rPr>
                <w:rFonts w:ascii="Times New Roman" w:hAnsi="Times New Roman"/>
              </w:rPr>
              <w:t xml:space="preserve"> očekivane rezultate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</w:rPr>
                <w:t>,</w:t>
              </w:r>
            </w:smartTag>
            <w:r w:rsidRPr="00286DBD">
              <w:rPr>
                <w:rFonts w:ascii="Times New Roman" w:hAnsi="Times New Roman"/>
              </w:rPr>
              <w:t xml:space="preserve"> njihove nositelje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</w:rPr>
                <w:t>,</w:t>
              </w:r>
            </w:smartTag>
            <w:r w:rsidRPr="00286DBD">
              <w:rPr>
                <w:rFonts w:ascii="Times New Roman" w:hAnsi="Times New Roman"/>
              </w:rPr>
              <w:t xml:space="preserve"> vremenski period provedbe te koje ćete metode primijeniti u provedbi programa/projekta </w:t>
            </w: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286DBD">
              <w:rPr>
                <w:rFonts w:ascii="Times New Roman" w:hAnsi="Times New Roman"/>
                <w:sz w:val="16"/>
                <w:szCs w:val="16"/>
              </w:rPr>
              <w:t>(po potrebi proširite tablicu)</w:t>
            </w:r>
          </w:p>
        </w:tc>
      </w:tr>
      <w:tr w:rsidR="0005799F" w:rsidRPr="00286DBD" w:rsidTr="00CD3280">
        <w:tc>
          <w:tcPr>
            <w:tcW w:w="204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05799F" w:rsidRPr="00286DBD" w:rsidRDefault="0005799F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05799F" w:rsidRPr="00286DBD" w:rsidRDefault="0005799F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05799F" w:rsidRPr="00286DBD" w:rsidRDefault="0005799F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5799F" w:rsidRPr="00286DBD" w:rsidRDefault="0005799F" w:rsidP="002B6F21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99F" w:rsidRPr="00286DBD" w:rsidRDefault="0005799F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Metode</w:t>
            </w: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1.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2.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3.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4.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5.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99F" w:rsidRPr="00286DBD" w:rsidRDefault="0005799F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17.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Tko su izravni i neizravni korisnici/ce obuhvaćeni programom/projektom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</w:rPr>
                <w:t>,</w:t>
              </w:r>
            </w:smartTag>
            <w:r w:rsidRPr="00286DBD">
              <w:rPr>
                <w:rFonts w:ascii="Times New Roman" w:hAnsi="Times New Roman"/>
              </w:rPr>
              <w:t xml:space="preserve"> njihov broj i struktura?</w:t>
            </w:r>
          </w:p>
        </w:tc>
      </w:tr>
      <w:tr w:rsidR="0005799F" w:rsidRPr="00286DBD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18.</w:t>
            </w:r>
          </w:p>
        </w:tc>
        <w:tc>
          <w:tcPr>
            <w:tcW w:w="9284" w:type="dxa"/>
            <w:gridSpan w:val="19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A82E8B">
            <w:pPr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Na koji način ćete ostvarivati prioritete u području iz točke 7. ovog obrasca?</w:t>
            </w:r>
          </w:p>
        </w:tc>
      </w:tr>
      <w:tr w:rsidR="0005799F" w:rsidRPr="00286DBD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19.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Opišite na koji način planirate informirati zajednicu o programu/projektu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</w:rPr>
                <w:t>,</w:t>
              </w:r>
            </w:smartTag>
            <w:r w:rsidRPr="00286DBD">
              <w:rPr>
                <w:rFonts w:ascii="Times New Roman" w:hAnsi="Times New Roman"/>
              </w:rPr>
              <w:t xml:space="preserve"> te o njegovim korisnicima/cama i rezultatima.</w:t>
            </w:r>
          </w:p>
        </w:tc>
      </w:tr>
      <w:tr w:rsidR="0005799F" w:rsidRPr="00286DBD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20.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Imate li plan daljnjeg širenja područja provođenja aktivnosti udruge iz područja promicanja ljudskih prava? Opišite!</w:t>
            </w:r>
          </w:p>
        </w:tc>
      </w:tr>
      <w:tr w:rsidR="0005799F" w:rsidRPr="00286DBD" w:rsidTr="00CE66DA">
        <w:trPr>
          <w:trHeight w:val="1569"/>
        </w:trPr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5799F" w:rsidRPr="00286DBD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05799F" w:rsidRPr="00286DBD" w:rsidRDefault="0005799F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05799F" w:rsidRPr="00286DBD" w:rsidRDefault="0005799F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86DBD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  <w:p w:rsidR="0005799F" w:rsidRPr="00286DBD" w:rsidRDefault="0005799F" w:rsidP="00CE66DA">
            <w:pPr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05799F" w:rsidRPr="00286DBD" w:rsidTr="00CD3280">
        <w:tc>
          <w:tcPr>
            <w:tcW w:w="53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1.</w:t>
            </w:r>
          </w:p>
        </w:tc>
        <w:tc>
          <w:tcPr>
            <w:tcW w:w="924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Opišite na koji će se način pratiti i vrednovati (evaluirati) provedba programa/ projekta.</w:t>
            </w:r>
          </w:p>
          <w:p w:rsidR="0005799F" w:rsidRPr="00286DBD" w:rsidRDefault="0005799F" w:rsidP="002B6F21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  <w:i/>
                <w:sz w:val="16"/>
                <w:szCs w:val="16"/>
              </w:rPr>
              <w:t>(pozivanjem na aktivnosti u provedbi projekta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  <w:i/>
                  <w:sz w:val="16"/>
                  <w:szCs w:val="16"/>
                </w:rPr>
                <w:t>,</w:t>
              </w:r>
            </w:smartTag>
            <w:r w:rsidRPr="00286DBD">
              <w:rPr>
                <w:rFonts w:ascii="Times New Roman" w:hAnsi="Times New Roman"/>
                <w:i/>
                <w:sz w:val="16"/>
                <w:szCs w:val="16"/>
              </w:rPr>
              <w:t xml:space="preserve"> slanjem pisanih dokaza o provedbi projekta u obliku brošura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  <w:i/>
                  <w:sz w:val="16"/>
                  <w:szCs w:val="16"/>
                </w:rPr>
                <w:t>,</w:t>
              </w:r>
            </w:smartTag>
            <w:r w:rsidRPr="00286DBD">
              <w:rPr>
                <w:rFonts w:ascii="Times New Roman" w:hAnsi="Times New Roman"/>
                <w:i/>
                <w:sz w:val="16"/>
                <w:szCs w:val="16"/>
              </w:rPr>
              <w:t xml:space="preserve"> letaka i sl.)</w:t>
            </w:r>
          </w:p>
        </w:tc>
      </w:tr>
      <w:tr w:rsidR="0005799F" w:rsidRPr="00286DBD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rPr>
                <w:rFonts w:ascii="Times New Roman" w:hAnsi="Times New Roman"/>
              </w:rPr>
            </w:pPr>
          </w:p>
        </w:tc>
      </w:tr>
      <w:tr w:rsidR="0005799F" w:rsidRPr="00286DBD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05799F" w:rsidRPr="00286DBD" w:rsidRDefault="0005799F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86DBD">
              <w:rPr>
                <w:rFonts w:ascii="Times New Roman" w:hAnsi="Times New Roman"/>
                <w:b/>
                <w:bCs/>
              </w:rPr>
              <w:t xml:space="preserve">INOVATIVNOST </w:t>
            </w:r>
            <w:r w:rsidRPr="00286DBD">
              <w:rPr>
                <w:rFonts w:ascii="Times New Roman" w:hAnsi="Times New Roman"/>
                <w:b/>
              </w:rPr>
              <w:t>PROGRAMA/</w:t>
            </w:r>
            <w:r w:rsidRPr="00286DBD">
              <w:rPr>
                <w:rFonts w:ascii="Times New Roman" w:hAnsi="Times New Roman"/>
                <w:b/>
                <w:bCs/>
              </w:rPr>
              <w:t>PROJEKTA</w:t>
            </w:r>
          </w:p>
          <w:p w:rsidR="0005799F" w:rsidRPr="00286DBD" w:rsidRDefault="0005799F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hd w:val="clear" w:color="auto" w:fill="CCFFFF"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hd w:val="clear" w:color="auto" w:fill="CCFFFF"/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Ukoliko je program/projekt inovativan i drugačiji od ostalih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</w:rPr>
                <w:t>,</w:t>
              </w:r>
            </w:smartTag>
            <w:r w:rsidRPr="00286DBD">
              <w:rPr>
                <w:rFonts w:ascii="Times New Roman" w:hAnsi="Times New Roman"/>
              </w:rPr>
              <w:t xml:space="preserve"> opišite po čemu je inovativan.</w:t>
            </w:r>
          </w:p>
        </w:tc>
      </w:tr>
      <w:tr w:rsidR="0005799F" w:rsidRPr="00286DBD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:rsidR="0005799F" w:rsidRPr="00286DBD" w:rsidRDefault="0005799F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Koje promjene će se dogoditi u lokalnoj zajednici zahvaljujući provedbi programa/projekta?</w:t>
            </w:r>
          </w:p>
        </w:tc>
      </w:tr>
      <w:tr w:rsidR="0005799F" w:rsidRPr="00286DBD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5799F" w:rsidRPr="00286DBD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05799F" w:rsidRPr="00286DBD" w:rsidRDefault="0005799F" w:rsidP="00CE66DA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  <w:color w:val="FFFFFF"/>
              </w:rPr>
            </w:pPr>
            <w:r w:rsidRPr="00286DBD">
              <w:rPr>
                <w:rFonts w:ascii="Times New Roman" w:hAnsi="Times New Roman"/>
                <w:b/>
                <w:bCs/>
              </w:rPr>
              <w:t xml:space="preserve">V. ODRŽIVOST </w:t>
            </w:r>
            <w:r w:rsidRPr="00286DBD">
              <w:rPr>
                <w:rFonts w:ascii="Times New Roman" w:hAnsi="Times New Roman"/>
                <w:b/>
              </w:rPr>
              <w:t>PROGRAMA/</w:t>
            </w:r>
            <w:r w:rsidRPr="00286DBD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5799F" w:rsidRPr="00286DBD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86DBD">
              <w:rPr>
                <w:rFonts w:ascii="Times New Roman" w:hAnsi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86DBD">
              <w:rPr>
                <w:rFonts w:ascii="Times New Roman" w:hAnsi="Times New Roman"/>
              </w:rPr>
              <w:t>Ukoliko je program/projekt održivog karaktera</w:t>
            </w:r>
            <w:smartTag w:uri="urn:schemas-microsoft-com:office:smarttags" w:element="PersonName">
              <w:r w:rsidRPr="00286DBD">
                <w:rPr>
                  <w:rFonts w:ascii="Times New Roman" w:hAnsi="Times New Roman"/>
                </w:rPr>
                <w:t>,</w:t>
              </w:r>
            </w:smartTag>
            <w:r w:rsidRPr="00286DBD">
              <w:rPr>
                <w:rFonts w:ascii="Times New Roman" w:hAnsi="Times New Roman"/>
              </w:rPr>
              <w:t xml:space="preserve"> opišite na koji ćete način osigurati održivost projekta nakon isteka financijske potpore Grada Zagreba</w:t>
            </w:r>
            <w:r w:rsidRPr="00286DBD">
              <w:rPr>
                <w:rFonts w:ascii="Times New Roman" w:hAnsi="Times New Roman"/>
                <w:iCs/>
              </w:rPr>
              <w:t>.</w:t>
            </w:r>
          </w:p>
        </w:tc>
      </w:tr>
      <w:tr w:rsidR="0005799F" w:rsidRPr="00286DBD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5799F" w:rsidRPr="00286DBD" w:rsidRDefault="0005799F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:rsidR="0005799F" w:rsidRPr="00A94E86" w:rsidRDefault="0005799F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05799F" w:rsidRPr="00A94E86" w:rsidRDefault="0005799F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05799F" w:rsidRPr="00A94E86" w:rsidRDefault="0005799F" w:rsidP="006A6E78">
      <w:p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  <w:u w:val="single"/>
        </w:rPr>
        <w:t>PROVJERITE</w:t>
      </w:r>
      <w:r w:rsidRPr="00A94E86">
        <w:rPr>
          <w:rFonts w:ascii="Times New Roman" w:hAnsi="Times New Roman"/>
          <w:b/>
          <w:bCs/>
        </w:rPr>
        <w:t xml:space="preserve">  </w:t>
      </w:r>
      <w:r w:rsidRPr="00A94E86">
        <w:rPr>
          <w:rFonts w:ascii="Times New Roman" w:hAnsi="Times New Roman"/>
          <w:bCs/>
        </w:rPr>
        <w:t>da li ste prijavi priložili obaveznu natječajnu dokumentaciju:</w:t>
      </w:r>
    </w:p>
    <w:p w:rsidR="0005799F" w:rsidRPr="00A94E86" w:rsidRDefault="0005799F" w:rsidP="007762FC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</w:t>
      </w:r>
      <w:r w:rsidRPr="00A94E86">
        <w:rPr>
          <w:rFonts w:ascii="Times New Roman" w:hAnsi="Times New Roman"/>
          <w:bCs/>
        </w:rPr>
        <w:t>spunjene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potpisane i ovjerene službenim pečatom udruge obrasce navedene u tekstu Javnog natječaja:</w:t>
      </w:r>
    </w:p>
    <w:p w:rsidR="0005799F" w:rsidRPr="00A94E86" w:rsidRDefault="0005799F" w:rsidP="002C5FC0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prijava na Javni natječaj ( Obrazac A1)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05799F" w:rsidRPr="00A94E86" w:rsidRDefault="0005799F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obrazac proračuna programa ili projekta (Obrazac A2)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05799F" w:rsidRPr="00A94E86" w:rsidRDefault="0005799F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nepostojanju dvostrukog financiranja ( Obrazac A3)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05799F" w:rsidRPr="00A94E86" w:rsidRDefault="0005799F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partnerstvu (Obrazac A4)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05799F" w:rsidRPr="00A94E86" w:rsidRDefault="0005799F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životopis voditelja programa ili projekta (Obrazac A</w:t>
      </w:r>
      <w:r>
        <w:rPr>
          <w:rFonts w:ascii="Times New Roman" w:hAnsi="Times New Roman"/>
          <w:bCs/>
        </w:rPr>
        <w:t>5</w:t>
      </w:r>
      <w:r w:rsidRPr="00A94E86">
        <w:rPr>
          <w:rFonts w:ascii="Times New Roman" w:hAnsi="Times New Roman"/>
          <w:bCs/>
        </w:rPr>
        <w:t>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05799F" w:rsidRPr="00A94E86" w:rsidRDefault="0005799F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</w:t>
      </w:r>
      <w:r w:rsidRPr="00A94E86">
        <w:rPr>
          <w:rFonts w:ascii="Times New Roman" w:hAnsi="Times New Roman"/>
          <w:bCs/>
        </w:rPr>
        <w:t>vjerenje o nekažnjavanju odgovorne osobe udruge i voditelja programa/projekta u izvorniku ili preslici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s tim da uvjerenje ne smije bit starije od šest mjeseci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05799F" w:rsidRPr="000C5463" w:rsidRDefault="0005799F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0C5463">
        <w:rPr>
          <w:rFonts w:ascii="Times New Roman" w:hAnsi="Times New Roman"/>
          <w:bCs/>
        </w:rPr>
        <w:t>potvrdu gradskog upravnog tijela o potrošnji proračunskih sredstava za ugovore iz 2016. ili izjavu odgovorne osobe udruge da u 2016. udruga nije dobila financijska sredstava iz proračuna Grada Zagreba u 2016.</w:t>
      </w:r>
      <w:smartTag w:uri="urn:schemas-microsoft-com:office:smarttags" w:element="PersonName">
        <w:r w:rsidRPr="000C5463">
          <w:rPr>
            <w:rFonts w:ascii="Times New Roman" w:hAnsi="Times New Roman"/>
            <w:bCs/>
          </w:rPr>
          <w:t>,</w:t>
        </w:r>
      </w:smartTag>
    </w:p>
    <w:p w:rsidR="0005799F" w:rsidRPr="00A94E86" w:rsidRDefault="0005799F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</w:rPr>
      </w:pPr>
      <w:r w:rsidRPr="00A94E86">
        <w:rPr>
          <w:rFonts w:ascii="Times New Roman" w:hAnsi="Times New Roman"/>
          <w:bCs/>
        </w:rPr>
        <w:t>popis zaposlenih osoba u udruzi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njihovo zvanje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naziv radnog mjesta i sažetak opisa poslova ili izjava da u udruzi nema zaposlenih osoba</w:t>
      </w:r>
      <w:smartTag w:uri="urn:schemas-microsoft-com:office:smarttags" w:element="PersonName">
        <w:r>
          <w:rPr>
            <w:rFonts w:ascii="Times New Roman" w:hAnsi="Times New Roman"/>
            <w:bCs/>
          </w:rPr>
          <w:t>,</w:t>
        </w:r>
      </w:smartTag>
    </w:p>
    <w:p w:rsidR="0005799F" w:rsidRPr="00A94E86" w:rsidRDefault="0005799F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dokaz o solventnosti udruge (BON 2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SOL 2) u izvorniku ili preslici s tim da ne smije biti stariji od 30 dana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05799F" w:rsidRPr="00A94E86" w:rsidRDefault="0005799F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nadležne porezne uprave o nepostojanju duga prema državnom proračunu u izvorniku ili preslici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ne starije od 30 dana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05799F" w:rsidRPr="00A94E86" w:rsidRDefault="0005799F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trgovačkog društva GSKG d.o.o.-a o nepostojanju duga s osnove komunalne naknade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zakupa i najma ne stariju od 30 dana od dana objave natječaja.</w:t>
      </w:r>
    </w:p>
    <w:p w:rsidR="0005799F" w:rsidRPr="00A94E86" w:rsidRDefault="0005799F" w:rsidP="00E17539">
      <w:pPr>
        <w:pStyle w:val="ListParagraph"/>
        <w:rPr>
          <w:rFonts w:ascii="Times New Roman" w:hAnsi="Times New Roman"/>
          <w:b/>
          <w:bCs/>
        </w:rPr>
      </w:pPr>
    </w:p>
    <w:p w:rsidR="0005799F" w:rsidRPr="00A94E86" w:rsidRDefault="0005799F" w:rsidP="00E17539">
      <w:pPr>
        <w:pStyle w:val="ListParagrap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</w:rPr>
        <w:t xml:space="preserve">NAPOMENA: </w:t>
      </w:r>
      <w:r w:rsidRPr="00A94E86">
        <w:rPr>
          <w:rFonts w:ascii="Times New Roman" w:hAnsi="Times New Roman"/>
          <w:bCs/>
        </w:rPr>
        <w:t>Uz prijavu može biti priložen materijal o prezentaciji rada udruge (isječci iz novina, brošure, publikacije i slično) na najviše pet stranica.</w:t>
      </w:r>
    </w:p>
    <w:p w:rsidR="0005799F" w:rsidRPr="00A94E86" w:rsidRDefault="0005799F" w:rsidP="00E17539">
      <w:pPr>
        <w:pStyle w:val="ListParagraph"/>
        <w:rPr>
          <w:rFonts w:ascii="Times New Roman" w:hAnsi="Times New Roman"/>
          <w:bCs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/>
      </w:tblPr>
      <w:tblGrid>
        <w:gridCol w:w="1649"/>
        <w:gridCol w:w="2036"/>
        <w:gridCol w:w="851"/>
        <w:gridCol w:w="1928"/>
        <w:gridCol w:w="3172"/>
      </w:tblGrid>
      <w:tr w:rsidR="0005799F" w:rsidRPr="00286DBD" w:rsidTr="002B6F21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05799F" w:rsidRPr="00286DBD" w:rsidRDefault="0005799F" w:rsidP="006A6E78">
            <w:pPr>
              <w:rPr>
                <w:rFonts w:ascii="Times New Roman" w:hAnsi="Times New Roman"/>
                <w:b/>
                <w:bCs/>
              </w:rPr>
            </w:pPr>
            <w:r w:rsidRPr="00286DBD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5799F" w:rsidRPr="00286DBD" w:rsidRDefault="0005799F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5799F" w:rsidRPr="00286DBD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05799F" w:rsidRPr="00286DBD" w:rsidRDefault="0005799F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05799F" w:rsidRPr="00286DBD" w:rsidRDefault="0005799F" w:rsidP="006A6E78">
            <w:pPr>
              <w:rPr>
                <w:rFonts w:ascii="Times New Roman" w:hAnsi="Times New Roman"/>
                <w:b/>
                <w:bCs/>
              </w:rPr>
            </w:pPr>
            <w:r w:rsidRPr="00286DBD">
              <w:rPr>
                <w:rFonts w:ascii="Times New Roman" w:hAnsi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05799F" w:rsidRPr="00286DBD" w:rsidRDefault="0005799F" w:rsidP="006A6E78">
            <w:pPr>
              <w:rPr>
                <w:rFonts w:ascii="Times New Roman" w:hAnsi="Times New Roman"/>
                <w:b/>
                <w:bCs/>
              </w:rPr>
            </w:pPr>
          </w:p>
          <w:p w:rsidR="0005799F" w:rsidRPr="00286DBD" w:rsidRDefault="0005799F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5799F" w:rsidRPr="00286DBD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05799F" w:rsidRPr="00286DBD" w:rsidRDefault="0005799F" w:rsidP="006A6E78">
            <w:pPr>
              <w:rPr>
                <w:rFonts w:ascii="Times New Roman" w:hAnsi="Times New Roman"/>
                <w:b/>
                <w:bCs/>
              </w:rPr>
            </w:pPr>
            <w:r w:rsidRPr="00286DBD">
              <w:rPr>
                <w:rFonts w:ascii="Times New Roman" w:hAnsi="Times New Roman"/>
                <w:b/>
                <w:bCs/>
              </w:rPr>
              <w:t xml:space="preserve">Ime i prezime te potpis   voditelja/ice </w:t>
            </w:r>
            <w:r w:rsidRPr="00286DBD">
              <w:rPr>
                <w:rFonts w:ascii="Times New Roman" w:hAnsi="Times New Roman"/>
                <w:b/>
              </w:rPr>
              <w:t>programa/</w:t>
            </w:r>
            <w:r w:rsidRPr="00286DBD">
              <w:rPr>
                <w:rFonts w:ascii="Times New Roman" w:hAnsi="Times New Roman"/>
                <w:b/>
                <w:bCs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05799F" w:rsidRPr="00286DBD" w:rsidRDefault="0005799F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99F" w:rsidRPr="00286DBD" w:rsidRDefault="0005799F" w:rsidP="006A6E78">
            <w:pPr>
              <w:rPr>
                <w:rFonts w:ascii="Times New Roman" w:hAnsi="Times New Roman"/>
                <w:b/>
                <w:bCs/>
              </w:rPr>
            </w:pPr>
            <w:r w:rsidRPr="00286DBD">
              <w:rPr>
                <w:rFonts w:ascii="Times New Roman" w:hAnsi="Times New Roman"/>
                <w:b/>
                <w:bCs/>
              </w:rPr>
              <w:t>Ime i prezime te potpis osobe ovlaštene za zastupanje</w:t>
            </w:r>
          </w:p>
        </w:tc>
      </w:tr>
    </w:tbl>
    <w:p w:rsidR="0005799F" w:rsidRPr="00A94E86" w:rsidRDefault="0005799F" w:rsidP="008B130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sectPr w:rsidR="0005799F" w:rsidRPr="00A94E86" w:rsidSect="002B6F2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99F" w:rsidRDefault="0005799F">
      <w:pPr>
        <w:spacing w:after="0" w:line="240" w:lineRule="auto"/>
      </w:pPr>
      <w:r>
        <w:separator/>
      </w:r>
    </w:p>
  </w:endnote>
  <w:endnote w:type="continuationSeparator" w:id="0">
    <w:p w:rsidR="0005799F" w:rsidRDefault="0005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9F" w:rsidRDefault="0005799F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05799F" w:rsidRDefault="000579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9F" w:rsidRDefault="0005799F">
    <w:pPr>
      <w:pStyle w:val="Footer"/>
      <w:jc w:val="right"/>
    </w:pPr>
  </w:p>
  <w:p w:rsidR="0005799F" w:rsidRDefault="000579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99F" w:rsidRDefault="0005799F">
      <w:pPr>
        <w:spacing w:after="0" w:line="240" w:lineRule="auto"/>
      </w:pPr>
      <w:r>
        <w:separator/>
      </w:r>
    </w:p>
  </w:footnote>
  <w:footnote w:type="continuationSeparator" w:id="0">
    <w:p w:rsidR="0005799F" w:rsidRDefault="0005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9F" w:rsidRDefault="0005799F" w:rsidP="002B6F21">
    <w:pPr>
      <w:pStyle w:val="Header"/>
    </w:pPr>
  </w:p>
  <w:p w:rsidR="0005799F" w:rsidRPr="00D23DF2" w:rsidRDefault="0005799F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743"/>
    </w:tblGrid>
    <w:tr w:rsidR="0005799F" w:rsidRPr="00286DBD" w:rsidTr="002B6F21">
      <w:trPr>
        <w:jc w:val="right"/>
      </w:trPr>
      <w:tc>
        <w:tcPr>
          <w:tcW w:w="1524" w:type="dxa"/>
        </w:tcPr>
        <w:p w:rsidR="0005799F" w:rsidRPr="00286DBD" w:rsidRDefault="0005799F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86DBD">
            <w:rPr>
              <w:rFonts w:ascii="Arial Narrow" w:hAnsi="Arial Narrow"/>
              <w:b/>
            </w:rPr>
            <w:t xml:space="preserve">Obrazac </w:t>
          </w:r>
          <w:r w:rsidRPr="00286DBD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:rsidR="0005799F" w:rsidRDefault="0005799F">
    <w:pPr>
      <w:pStyle w:val="Header"/>
    </w:pPr>
  </w:p>
  <w:p w:rsidR="0005799F" w:rsidRDefault="000579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21556341"/>
    <w:multiLevelType w:val="hybridMultilevel"/>
    <w:tmpl w:val="FC2E1D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019"/>
    <w:rsid w:val="00007867"/>
    <w:rsid w:val="0005799F"/>
    <w:rsid w:val="00067FA3"/>
    <w:rsid w:val="00090874"/>
    <w:rsid w:val="000A59E0"/>
    <w:rsid w:val="000C5463"/>
    <w:rsid w:val="000E64D5"/>
    <w:rsid w:val="000F3FC2"/>
    <w:rsid w:val="00151927"/>
    <w:rsid w:val="00195779"/>
    <w:rsid w:val="00197BA0"/>
    <w:rsid w:val="001E2F9F"/>
    <w:rsid w:val="001E5C0A"/>
    <w:rsid w:val="001F1B83"/>
    <w:rsid w:val="002166BF"/>
    <w:rsid w:val="00286DBD"/>
    <w:rsid w:val="002B6F21"/>
    <w:rsid w:val="002C5FC0"/>
    <w:rsid w:val="003027EC"/>
    <w:rsid w:val="00357267"/>
    <w:rsid w:val="003631F9"/>
    <w:rsid w:val="003657E7"/>
    <w:rsid w:val="003B0706"/>
    <w:rsid w:val="003E09A9"/>
    <w:rsid w:val="003E3E53"/>
    <w:rsid w:val="003F0A53"/>
    <w:rsid w:val="003F3B35"/>
    <w:rsid w:val="0041302C"/>
    <w:rsid w:val="00422E4A"/>
    <w:rsid w:val="00437A5A"/>
    <w:rsid w:val="0044021B"/>
    <w:rsid w:val="004537F2"/>
    <w:rsid w:val="00497638"/>
    <w:rsid w:val="004A7B84"/>
    <w:rsid w:val="004B3024"/>
    <w:rsid w:val="004E2D4B"/>
    <w:rsid w:val="00501ADF"/>
    <w:rsid w:val="005059BC"/>
    <w:rsid w:val="00525176"/>
    <w:rsid w:val="005E43BD"/>
    <w:rsid w:val="0062592B"/>
    <w:rsid w:val="00627671"/>
    <w:rsid w:val="00641225"/>
    <w:rsid w:val="0065418A"/>
    <w:rsid w:val="00656EFF"/>
    <w:rsid w:val="00666E2F"/>
    <w:rsid w:val="006A6E78"/>
    <w:rsid w:val="006C4179"/>
    <w:rsid w:val="006D6E9E"/>
    <w:rsid w:val="00704983"/>
    <w:rsid w:val="00741814"/>
    <w:rsid w:val="007762FC"/>
    <w:rsid w:val="007A6432"/>
    <w:rsid w:val="007D7642"/>
    <w:rsid w:val="007E3850"/>
    <w:rsid w:val="007E65E4"/>
    <w:rsid w:val="0081556D"/>
    <w:rsid w:val="00817BB2"/>
    <w:rsid w:val="00825FCE"/>
    <w:rsid w:val="00850019"/>
    <w:rsid w:val="0085516F"/>
    <w:rsid w:val="008B1307"/>
    <w:rsid w:val="008B3F4D"/>
    <w:rsid w:val="008B430D"/>
    <w:rsid w:val="008D69CB"/>
    <w:rsid w:val="008D7935"/>
    <w:rsid w:val="00901E5D"/>
    <w:rsid w:val="0090745C"/>
    <w:rsid w:val="00956F8A"/>
    <w:rsid w:val="00963C24"/>
    <w:rsid w:val="00992DFA"/>
    <w:rsid w:val="009D3A39"/>
    <w:rsid w:val="00A07C46"/>
    <w:rsid w:val="00A23BAC"/>
    <w:rsid w:val="00A36100"/>
    <w:rsid w:val="00A66B27"/>
    <w:rsid w:val="00A734EE"/>
    <w:rsid w:val="00A77123"/>
    <w:rsid w:val="00A82E8B"/>
    <w:rsid w:val="00A94E86"/>
    <w:rsid w:val="00A95606"/>
    <w:rsid w:val="00AE3BBC"/>
    <w:rsid w:val="00AF38E7"/>
    <w:rsid w:val="00B012B3"/>
    <w:rsid w:val="00B21955"/>
    <w:rsid w:val="00BF3426"/>
    <w:rsid w:val="00BF4B30"/>
    <w:rsid w:val="00C044ED"/>
    <w:rsid w:val="00C311CC"/>
    <w:rsid w:val="00C33040"/>
    <w:rsid w:val="00C33C22"/>
    <w:rsid w:val="00C37102"/>
    <w:rsid w:val="00C45A07"/>
    <w:rsid w:val="00C66944"/>
    <w:rsid w:val="00CB5633"/>
    <w:rsid w:val="00CB748D"/>
    <w:rsid w:val="00CD3280"/>
    <w:rsid w:val="00CE66DA"/>
    <w:rsid w:val="00D0728A"/>
    <w:rsid w:val="00D23DF2"/>
    <w:rsid w:val="00D45BF5"/>
    <w:rsid w:val="00D47E0D"/>
    <w:rsid w:val="00DA6018"/>
    <w:rsid w:val="00DF2FA4"/>
    <w:rsid w:val="00E17539"/>
    <w:rsid w:val="00E252C6"/>
    <w:rsid w:val="00E602C4"/>
    <w:rsid w:val="00E60DCC"/>
    <w:rsid w:val="00E65E63"/>
    <w:rsid w:val="00EA23F6"/>
    <w:rsid w:val="00EA6419"/>
    <w:rsid w:val="00EB08DA"/>
    <w:rsid w:val="00EB2854"/>
    <w:rsid w:val="00EC3EBB"/>
    <w:rsid w:val="00F06859"/>
    <w:rsid w:val="00F1231E"/>
    <w:rsid w:val="00F33E99"/>
    <w:rsid w:val="00F34058"/>
    <w:rsid w:val="00F61CF4"/>
    <w:rsid w:val="00F94898"/>
    <w:rsid w:val="00FA458C"/>
    <w:rsid w:val="00FC490E"/>
    <w:rsid w:val="00FC6903"/>
    <w:rsid w:val="00FE05AB"/>
    <w:rsid w:val="00FF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0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462</TotalTime>
  <Pages>7</Pages>
  <Words>1267</Words>
  <Characters>7224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mdropuljic</cp:lastModifiedBy>
  <cp:revision>78</cp:revision>
  <cp:lastPrinted>2017-01-11T13:16:00Z</cp:lastPrinted>
  <dcterms:created xsi:type="dcterms:W3CDTF">2016-01-12T10:44:00Z</dcterms:created>
  <dcterms:modified xsi:type="dcterms:W3CDTF">2017-02-27T14:15:00Z</dcterms:modified>
</cp:coreProperties>
</file>